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AEB"/>
  <w:body>
    <w:p w14:paraId="319B9C54" w14:textId="77777777" w:rsidR="002113B6" w:rsidRDefault="002113B6">
      <w:pPr>
        <w:pStyle w:val="BodyText"/>
        <w:spacing w:before="43"/>
        <w:rPr>
          <w:b/>
          <w:sz w:val="23"/>
        </w:rPr>
      </w:pPr>
    </w:p>
    <w:p w14:paraId="39C91397" w14:textId="77777777" w:rsidR="00767BD5" w:rsidRPr="00767BD5" w:rsidRDefault="00767BD5">
      <w:pPr>
        <w:spacing w:line="259" w:lineRule="auto"/>
        <w:ind w:left="1828" w:right="1730" w:firstLine="6"/>
        <w:jc w:val="both"/>
        <w:rPr>
          <w:rFonts w:ascii="Lucida Blackletter" w:hAnsi="Lucida Blackletter"/>
          <w:b/>
          <w:color w:val="212121"/>
          <w:w w:val="105"/>
          <w:sz w:val="96"/>
          <w:szCs w:val="96"/>
        </w:rPr>
      </w:pPr>
      <w:r w:rsidRPr="00767BD5">
        <w:rPr>
          <w:rFonts w:ascii="Lucida Blackletter" w:hAnsi="Lucida Blackletter"/>
          <w:b/>
          <w:color w:val="212121"/>
          <w:w w:val="105"/>
          <w:sz w:val="96"/>
          <w:szCs w:val="96"/>
        </w:rPr>
        <w:t>A Resolution</w:t>
      </w:r>
    </w:p>
    <w:p w14:paraId="72014FDC" w14:textId="77777777" w:rsidR="002113B6" w:rsidRDefault="00C60AF3">
      <w:pPr>
        <w:spacing w:line="259" w:lineRule="auto"/>
        <w:ind w:left="1828" w:right="1730" w:firstLine="6"/>
        <w:jc w:val="both"/>
        <w:rPr>
          <w:b/>
          <w:sz w:val="23"/>
        </w:rPr>
      </w:pPr>
      <w:r>
        <w:rPr>
          <w:b/>
          <w:color w:val="212121"/>
          <w:w w:val="105"/>
          <w:sz w:val="23"/>
        </w:rPr>
        <w:t>OF</w:t>
      </w:r>
      <w:r w:rsidR="00F92588">
        <w:rPr>
          <w:b/>
          <w:color w:val="212121"/>
          <w:w w:val="105"/>
          <w:sz w:val="23"/>
        </w:rPr>
        <w:t xml:space="preserve"> </w:t>
      </w:r>
      <w:r w:rsidR="00460D61" w:rsidRPr="00F92588">
        <w:rPr>
          <w:b/>
          <w:color w:val="EE0000"/>
          <w:w w:val="105"/>
          <w:sz w:val="23"/>
        </w:rPr>
        <w:t xml:space="preserve">[NAME OF MUNICIPALITY] </w:t>
      </w:r>
      <w:r>
        <w:rPr>
          <w:b/>
          <w:color w:val="212121"/>
          <w:w w:val="105"/>
          <w:sz w:val="23"/>
        </w:rPr>
        <w:t xml:space="preserve">SUPPORTING </w:t>
      </w:r>
      <w:r w:rsidR="00460D61" w:rsidRPr="0060512F">
        <w:rPr>
          <w:b/>
          <w:color w:val="EE0000"/>
          <w:w w:val="105"/>
          <w:sz w:val="23"/>
        </w:rPr>
        <w:t xml:space="preserve">[STATE A250 </w:t>
      </w:r>
      <w:r w:rsidRPr="0060512F">
        <w:rPr>
          <w:b/>
          <w:color w:val="EE0000"/>
          <w:w w:val="105"/>
          <w:sz w:val="23"/>
        </w:rPr>
        <w:t>COMMISSION</w:t>
      </w:r>
      <w:r w:rsidR="0060512F" w:rsidRPr="0060512F">
        <w:rPr>
          <w:b/>
          <w:color w:val="EE0000"/>
          <w:w w:val="105"/>
          <w:sz w:val="23"/>
        </w:rPr>
        <w:t>]</w:t>
      </w:r>
      <w:r w:rsidRPr="0060512F">
        <w:rPr>
          <w:b/>
          <w:color w:val="EE0000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 xml:space="preserve">FOR THE UNITED STATES SEMIQUINCENTENNIAL </w:t>
      </w:r>
    </w:p>
    <w:p w14:paraId="37619A1E" w14:textId="77777777" w:rsidR="002113B6" w:rsidRDefault="002113B6">
      <w:pPr>
        <w:pStyle w:val="BodyText"/>
        <w:spacing w:before="12"/>
        <w:rPr>
          <w:b/>
          <w:sz w:val="23"/>
        </w:rPr>
      </w:pPr>
    </w:p>
    <w:p w14:paraId="366239A8" w14:textId="77777777" w:rsidR="002113B6" w:rsidRDefault="00C60AF3">
      <w:pPr>
        <w:pStyle w:val="BodyText"/>
        <w:spacing w:line="247" w:lineRule="auto"/>
        <w:ind w:left="1823" w:right="291" w:hanging="1436"/>
        <w:jc w:val="both"/>
      </w:pPr>
      <w:r>
        <w:rPr>
          <w:b/>
          <w:color w:val="212121"/>
          <w:sz w:val="23"/>
        </w:rPr>
        <w:t>WHEREAS:</w:t>
      </w:r>
      <w:r>
        <w:rPr>
          <w:b/>
          <w:color w:val="212121"/>
          <w:spacing w:val="40"/>
          <w:sz w:val="23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5"/>
        </w:rPr>
        <w:t xml:space="preserve"> </w:t>
      </w:r>
      <w:r w:rsidR="00B96EDA" w:rsidRPr="006623F3">
        <w:rPr>
          <w:color w:val="EE0000"/>
          <w:spacing w:val="-5"/>
        </w:rPr>
        <w:t xml:space="preserve">[state commission] </w:t>
      </w:r>
      <w:r w:rsidR="00B96EDA">
        <w:rPr>
          <w:color w:val="212121"/>
          <w:spacing w:val="-5"/>
        </w:rPr>
        <w:t xml:space="preserve">was created </w:t>
      </w:r>
      <w:r>
        <w:rPr>
          <w:color w:val="212121"/>
        </w:rPr>
        <w:t>to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plan, encourage, develop and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coordinate the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commemoration of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250</w:t>
      </w:r>
      <w:r>
        <w:rPr>
          <w:color w:val="212121"/>
          <w:vertAlign w:val="superscript"/>
        </w:rPr>
        <w:t>th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anniversary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of the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United States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 xml:space="preserve">and </w:t>
      </w:r>
      <w:r w:rsidR="00DB0A6F" w:rsidRPr="006623F3">
        <w:rPr>
          <w:color w:val="EE0000"/>
        </w:rPr>
        <w:t xml:space="preserve">[name of state] </w:t>
      </w:r>
      <w:r>
        <w:rPr>
          <w:color w:val="212121"/>
        </w:rPr>
        <w:t>integral role in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that event and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role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its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people on the nation's past, present and future; and</w:t>
      </w:r>
    </w:p>
    <w:p w14:paraId="714AA3D1" w14:textId="77777777" w:rsidR="002113B6" w:rsidRDefault="002113B6">
      <w:pPr>
        <w:pStyle w:val="BodyText"/>
        <w:spacing w:before="15"/>
      </w:pPr>
    </w:p>
    <w:p w14:paraId="577B7532" w14:textId="77777777" w:rsidR="002113B6" w:rsidRDefault="00C60AF3" w:rsidP="00277153">
      <w:pPr>
        <w:pStyle w:val="BodyText"/>
        <w:spacing w:line="247" w:lineRule="auto"/>
        <w:ind w:left="1819" w:right="301" w:hanging="1436"/>
      </w:pPr>
      <w:r>
        <w:rPr>
          <w:b/>
          <w:color w:val="212121"/>
          <w:sz w:val="23"/>
        </w:rPr>
        <w:t>WHEREAS:</w:t>
      </w:r>
      <w:r>
        <w:rPr>
          <w:b/>
          <w:color w:val="212121"/>
          <w:spacing w:val="40"/>
          <w:sz w:val="23"/>
        </w:rPr>
        <w:t xml:space="preserve"> </w:t>
      </w:r>
      <w:r w:rsidR="00E80F01" w:rsidRPr="00767BD5">
        <w:rPr>
          <w:b/>
          <w:bCs/>
          <w:color w:val="EE0000"/>
        </w:rPr>
        <w:t>[name of commission]</w:t>
      </w:r>
      <w:r w:rsidRPr="00767BD5">
        <w:rPr>
          <w:color w:val="EE0000"/>
        </w:rPr>
        <w:t xml:space="preserve"> </w:t>
      </w:r>
      <w:r>
        <w:rPr>
          <w:color w:val="212121"/>
        </w:rPr>
        <w:t>hopes to engage ALL</w:t>
      </w:r>
      <w:r w:rsidR="005A1FF9">
        <w:rPr>
          <w:color w:val="212121"/>
        </w:rPr>
        <w:t xml:space="preserve"> </w:t>
      </w:r>
      <w:r w:rsidR="005A1FF9" w:rsidRPr="00277153">
        <w:rPr>
          <w:color w:val="EE0000"/>
        </w:rPr>
        <w:t>[state</w:t>
      </w:r>
      <w:r w:rsidR="005E60BD" w:rsidRPr="00277153">
        <w:rPr>
          <w:color w:val="EE0000"/>
        </w:rPr>
        <w:t>]</w:t>
      </w:r>
      <w:r w:rsidRPr="00277153">
        <w:rPr>
          <w:color w:val="EE0000"/>
        </w:rPr>
        <w:t xml:space="preserve"> </w:t>
      </w:r>
      <w:r>
        <w:rPr>
          <w:color w:val="212121"/>
        </w:rPr>
        <w:t xml:space="preserve">and ALL </w:t>
      </w:r>
      <w:r w:rsidR="005E60BD" w:rsidRPr="00277153">
        <w:rPr>
          <w:color w:val="EE0000"/>
        </w:rPr>
        <w:t>[number of municipalities]</w:t>
      </w:r>
      <w:r>
        <w:rPr>
          <w:color w:val="212121"/>
        </w:rPr>
        <w:t xml:space="preserve"> through their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many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officially recognized programs, projects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events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 xml:space="preserve">over the next several years by inspiring future leaders and celebrating </w:t>
      </w:r>
      <w:r w:rsidR="005A1FF9">
        <w:rPr>
          <w:color w:val="212121"/>
        </w:rPr>
        <w:t xml:space="preserve">its </w:t>
      </w:r>
      <w:r>
        <w:rPr>
          <w:color w:val="212121"/>
        </w:rPr>
        <w:t>contributions to the nation over the last 250 years; and</w:t>
      </w:r>
    </w:p>
    <w:p w14:paraId="364BEB23" w14:textId="77777777" w:rsidR="002113B6" w:rsidRDefault="002113B6">
      <w:pPr>
        <w:pStyle w:val="BodyText"/>
        <w:spacing w:before="14"/>
      </w:pPr>
    </w:p>
    <w:p w14:paraId="19886DBE" w14:textId="77777777" w:rsidR="002113B6" w:rsidRDefault="00C60AF3">
      <w:pPr>
        <w:pStyle w:val="BodyText"/>
        <w:spacing w:before="1" w:line="247" w:lineRule="auto"/>
        <w:ind w:left="1814" w:right="323" w:hanging="1436"/>
        <w:jc w:val="both"/>
      </w:pPr>
      <w:r>
        <w:rPr>
          <w:b/>
          <w:color w:val="212121"/>
          <w:sz w:val="23"/>
        </w:rPr>
        <w:t>WHEREAS:</w:t>
      </w:r>
      <w:r>
        <w:rPr>
          <w:b/>
          <w:color w:val="212121"/>
          <w:spacing w:val="12"/>
          <w:sz w:val="23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city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will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form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committee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which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includes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participants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from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local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governmental, cultural, civic, and corporate partners who will plan and execute activities; and</w:t>
      </w:r>
    </w:p>
    <w:p w14:paraId="21E6C534" w14:textId="77777777" w:rsidR="002113B6" w:rsidRDefault="002113B6">
      <w:pPr>
        <w:pStyle w:val="BodyText"/>
        <w:spacing w:before="15"/>
      </w:pPr>
    </w:p>
    <w:p w14:paraId="2D2811B1" w14:textId="77777777" w:rsidR="002113B6" w:rsidRDefault="00C60AF3">
      <w:pPr>
        <w:pStyle w:val="BodyText"/>
        <w:spacing w:before="1" w:line="242" w:lineRule="auto"/>
        <w:ind w:left="1815" w:right="313" w:hanging="1437"/>
        <w:jc w:val="both"/>
      </w:pPr>
      <w:r>
        <w:rPr>
          <w:b/>
          <w:color w:val="212121"/>
          <w:sz w:val="23"/>
        </w:rPr>
        <w:t xml:space="preserve">WHEREAS: </w:t>
      </w:r>
      <w:r>
        <w:rPr>
          <w:color w:val="212121"/>
        </w:rPr>
        <w:t xml:space="preserve">By adoption of </w:t>
      </w:r>
      <w:r w:rsidR="00976976">
        <w:rPr>
          <w:color w:val="212121"/>
        </w:rPr>
        <w:t>this resolution</w:t>
      </w:r>
      <w:r>
        <w:rPr>
          <w:color w:val="212121"/>
        </w:rPr>
        <w:t xml:space="preserve"> we hope to educate, preserve, innovate, and celebrate.</w:t>
      </w:r>
    </w:p>
    <w:p w14:paraId="753B76CF" w14:textId="77777777" w:rsidR="002113B6" w:rsidRDefault="002113B6">
      <w:pPr>
        <w:pStyle w:val="BodyText"/>
        <w:spacing w:before="31"/>
      </w:pPr>
    </w:p>
    <w:p w14:paraId="0549D64B" w14:textId="77777777" w:rsidR="002113B6" w:rsidRDefault="00C60AF3" w:rsidP="00976976">
      <w:pPr>
        <w:spacing w:line="256" w:lineRule="auto"/>
        <w:ind w:right="164"/>
        <w:rPr>
          <w:b/>
          <w:sz w:val="23"/>
        </w:rPr>
      </w:pPr>
      <w:r>
        <w:rPr>
          <w:b/>
          <w:color w:val="212121"/>
          <w:sz w:val="23"/>
        </w:rPr>
        <w:t>NOW, THEREFORE, BE IT RESOLVED BY THE COUNCIL OF</w:t>
      </w:r>
      <w:r>
        <w:rPr>
          <w:b/>
          <w:color w:val="212121"/>
          <w:spacing w:val="-5"/>
          <w:sz w:val="23"/>
        </w:rPr>
        <w:t xml:space="preserve"> </w:t>
      </w:r>
      <w:r w:rsidRPr="00277153">
        <w:rPr>
          <w:b/>
          <w:color w:val="EE0000"/>
          <w:sz w:val="23"/>
        </w:rPr>
        <w:t xml:space="preserve">THE </w:t>
      </w:r>
      <w:r w:rsidR="00976976" w:rsidRPr="00277153">
        <w:rPr>
          <w:b/>
          <w:color w:val="EE0000"/>
          <w:sz w:val="23"/>
        </w:rPr>
        <w:t>[NAME OF MUNICIPALITY</w:t>
      </w:r>
      <w:r w:rsidR="00277153" w:rsidRPr="00277153">
        <w:rPr>
          <w:b/>
          <w:color w:val="EE0000"/>
          <w:w w:val="105"/>
          <w:sz w:val="23"/>
        </w:rPr>
        <w:t>]</w:t>
      </w:r>
      <w:r>
        <w:rPr>
          <w:b/>
          <w:color w:val="212121"/>
          <w:w w:val="105"/>
          <w:sz w:val="23"/>
        </w:rPr>
        <w:t>:</w:t>
      </w:r>
    </w:p>
    <w:p w14:paraId="7CAEAEB8" w14:textId="77777777" w:rsidR="002113B6" w:rsidRDefault="002113B6">
      <w:pPr>
        <w:pStyle w:val="BodyText"/>
        <w:spacing w:before="2"/>
        <w:rPr>
          <w:b/>
          <w:sz w:val="16"/>
        </w:rPr>
      </w:pPr>
    </w:p>
    <w:p w14:paraId="5471C0E1" w14:textId="77777777" w:rsidR="002113B6" w:rsidRDefault="002113B6">
      <w:pPr>
        <w:pStyle w:val="BodyText"/>
        <w:rPr>
          <w:b/>
          <w:sz w:val="16"/>
        </w:rPr>
        <w:sectPr w:rsidR="002113B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220" w:right="1080" w:bottom="280" w:left="1080" w:header="613" w:footer="0" w:gutter="0"/>
          <w:pgNumType w:start="1"/>
          <w:cols w:space="720"/>
        </w:sectPr>
      </w:pPr>
    </w:p>
    <w:p w14:paraId="2B015147" w14:textId="77777777" w:rsidR="00BE7BC1" w:rsidRPr="006A39C5" w:rsidRDefault="00C60AF3" w:rsidP="006A39C5">
      <w:pPr>
        <w:pStyle w:val="BodyText"/>
        <w:spacing w:before="90" w:line="247" w:lineRule="auto"/>
        <w:ind w:left="363" w:firstLine="1"/>
      </w:pPr>
      <w:r>
        <w:rPr>
          <w:color w:val="212121"/>
        </w:rPr>
        <w:t>That the</w:t>
      </w:r>
      <w:r>
        <w:rPr>
          <w:color w:val="212121"/>
          <w:spacing w:val="-3"/>
        </w:rPr>
        <w:t xml:space="preserve"> </w:t>
      </w:r>
      <w:r w:rsidR="00B25F40" w:rsidRPr="006A39C5">
        <w:rPr>
          <w:color w:val="EE0000"/>
          <w:spacing w:val="-3"/>
        </w:rPr>
        <w:t xml:space="preserve">[NAME OF MUNICIPALITY] </w:t>
      </w:r>
      <w:r>
        <w:rPr>
          <w:color w:val="212121"/>
        </w:rPr>
        <w:t xml:space="preserve">hereby endorses </w:t>
      </w:r>
      <w:r w:rsidR="00B25F40" w:rsidRPr="006A39C5">
        <w:rPr>
          <w:color w:val="EE0000"/>
        </w:rPr>
        <w:t>[NAME OF STATE COMMISSION]</w:t>
      </w:r>
      <w:r w:rsidRPr="006A39C5">
        <w:rPr>
          <w:color w:val="EE0000"/>
          <w:spacing w:val="23"/>
        </w:rPr>
        <w:t xml:space="preserve"> </w:t>
      </w:r>
      <w:r>
        <w:rPr>
          <w:color w:val="212121"/>
        </w:rPr>
        <w:t xml:space="preserve">and their mission to educate, preserve, innovate and celebrate EVERY </w:t>
      </w:r>
      <w:r w:rsidR="00BE7BC1" w:rsidRPr="006A39C5">
        <w:rPr>
          <w:color w:val="EE0000"/>
        </w:rPr>
        <w:t>[STATE RESIDENT]</w:t>
      </w:r>
      <w:r w:rsidR="00BE7BC1">
        <w:rPr>
          <w:color w:val="212121"/>
        </w:rPr>
        <w:t xml:space="preserve"> </w:t>
      </w:r>
      <w:r>
        <w:rPr>
          <w:color w:val="212121"/>
        </w:rPr>
        <w:t>in EVERY county.</w:t>
      </w:r>
    </w:p>
    <w:sectPr w:rsidR="00BE7BC1" w:rsidRPr="006A39C5">
      <w:type w:val="continuous"/>
      <w:pgSz w:w="12240" w:h="15840"/>
      <w:pgMar w:top="1220" w:right="1080" w:bottom="280" w:left="1080" w:header="6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49056" w14:textId="77777777" w:rsidR="00C60AF3" w:rsidRDefault="00C60AF3">
      <w:r>
        <w:separator/>
      </w:r>
    </w:p>
  </w:endnote>
  <w:endnote w:type="continuationSeparator" w:id="0">
    <w:p w14:paraId="45F4DDF0" w14:textId="77777777" w:rsidR="00C60AF3" w:rsidRDefault="00C6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lackletter">
    <w:altName w:val="Calibri"/>
    <w:charset w:val="4D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20156" w14:textId="77777777" w:rsidR="00767BD5" w:rsidRDefault="00767B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7AB85" w14:textId="77777777" w:rsidR="00767BD5" w:rsidRDefault="00767B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DB66C" w14:textId="77777777" w:rsidR="00767BD5" w:rsidRDefault="00767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FC18E" w14:textId="77777777" w:rsidR="00C60AF3" w:rsidRDefault="00C60AF3">
      <w:r>
        <w:separator/>
      </w:r>
    </w:p>
  </w:footnote>
  <w:footnote w:type="continuationSeparator" w:id="0">
    <w:p w14:paraId="305D88F2" w14:textId="77777777" w:rsidR="00C60AF3" w:rsidRDefault="00C60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825D8" w14:textId="77777777" w:rsidR="00767BD5" w:rsidRDefault="00767B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8DE4" w14:textId="77777777" w:rsidR="002113B6" w:rsidRDefault="00C60AF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D02CF4D" wp14:editId="1FD7ACD8">
              <wp:simplePos x="0" y="0"/>
              <wp:positionH relativeFrom="page">
                <wp:posOffset>5966326</wp:posOffset>
              </wp:positionH>
              <wp:positionV relativeFrom="page">
                <wp:posOffset>376707</wp:posOffset>
              </wp:positionV>
              <wp:extent cx="942340" cy="1593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234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B49B59" w14:textId="77777777" w:rsidR="002113B6" w:rsidRDefault="002113B6">
                          <w:pPr>
                            <w:spacing w:before="12"/>
                            <w:ind w:left="20"/>
                            <w:rPr>
                              <w:b/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2CF4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9.8pt;margin-top:29.65pt;width:74.2pt;height:12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" filled="f" stroked="f">
              <v:textbox inset="0,0,0,0">
                <w:txbxContent>
                  <w:p w14:paraId="40B49B59" w14:textId="77777777" w:rsidR="002113B6" w:rsidRDefault="002113B6">
                    <w:pPr>
                      <w:spacing w:before="12"/>
                      <w:ind w:left="20"/>
                      <w:rPr>
                        <w:b/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EBE31" w14:textId="77777777" w:rsidR="00767BD5" w:rsidRDefault="00767B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13"/>
    <w:rsid w:val="00014E43"/>
    <w:rsid w:val="000466AD"/>
    <w:rsid w:val="001B54ED"/>
    <w:rsid w:val="002113B6"/>
    <w:rsid w:val="00277153"/>
    <w:rsid w:val="004453E7"/>
    <w:rsid w:val="00460D61"/>
    <w:rsid w:val="00521D11"/>
    <w:rsid w:val="005A1FF9"/>
    <w:rsid w:val="005E60BD"/>
    <w:rsid w:val="0060512F"/>
    <w:rsid w:val="006623F3"/>
    <w:rsid w:val="006A39C5"/>
    <w:rsid w:val="00763132"/>
    <w:rsid w:val="00767BD5"/>
    <w:rsid w:val="00851226"/>
    <w:rsid w:val="008F3213"/>
    <w:rsid w:val="00976976"/>
    <w:rsid w:val="00A53D0A"/>
    <w:rsid w:val="00A70D17"/>
    <w:rsid w:val="00A906FA"/>
    <w:rsid w:val="00B25F40"/>
    <w:rsid w:val="00B96EDA"/>
    <w:rsid w:val="00BE7BC1"/>
    <w:rsid w:val="00C2534E"/>
    <w:rsid w:val="00C60AF3"/>
    <w:rsid w:val="00DB0A6F"/>
    <w:rsid w:val="00E80F01"/>
    <w:rsid w:val="00F014E0"/>
    <w:rsid w:val="00F9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F65BA"/>
  <w15:docId w15:val="{D46562FF-9DEB-497F-81D3-143894B6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BD5"/>
  </w:style>
  <w:style w:type="paragraph" w:styleId="Heading1">
    <w:name w:val="heading 1"/>
    <w:basedOn w:val="Normal"/>
    <w:next w:val="Normal"/>
    <w:link w:val="Heading1Char"/>
    <w:uiPriority w:val="9"/>
    <w:qFormat/>
    <w:rsid w:val="00767BD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BD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BD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BD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BD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BD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BD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BD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BD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67BD5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6051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12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051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12F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67BD5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BD5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BD5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BD5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BD5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BD5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BD5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BD5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BD5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7BD5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67BD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67BD5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BD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767BD5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67BD5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767BD5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67BD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67BD5"/>
  </w:style>
  <w:style w:type="paragraph" w:styleId="Quote">
    <w:name w:val="Quote"/>
    <w:basedOn w:val="Normal"/>
    <w:next w:val="Normal"/>
    <w:link w:val="QuoteChar"/>
    <w:uiPriority w:val="29"/>
    <w:qFormat/>
    <w:rsid w:val="00767BD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7BD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BD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BD5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767BD5"/>
    <w:rPr>
      <w:i/>
      <w:iCs/>
    </w:rPr>
  </w:style>
  <w:style w:type="character" w:styleId="IntenseEmphasis">
    <w:name w:val="Intense Emphasis"/>
    <w:uiPriority w:val="21"/>
    <w:qFormat/>
    <w:rsid w:val="00767BD5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67BD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767BD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767BD5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7BD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aMcVey\Downloads\City-Commission-Proclamaion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97F1E22156B49BCAB79E166DE7662" ma:contentTypeVersion="20" ma:contentTypeDescription="Create a new document." ma:contentTypeScope="" ma:versionID="bff145d439422496b0c2d33331793820">
  <xsd:schema xmlns:xsd="http://www.w3.org/2001/XMLSchema" xmlns:xs="http://www.w3.org/2001/XMLSchema" xmlns:p="http://schemas.microsoft.com/office/2006/metadata/properties" xmlns:ns2="5b08f989-2542-49cb-abed-d26db713e209" xmlns:ns3="6ffbe964-c79f-40a0-b99e-ed8d98f5b07e" targetNamespace="http://schemas.microsoft.com/office/2006/metadata/properties" ma:root="true" ma:fieldsID="5b3f195e1e2918ff66aaacbe8b31a6e1" ns2:_="" ns3:_="">
    <xsd:import namespace="5b08f989-2542-49cb-abed-d26db713e209"/>
    <xsd:import namespace="6ffbe964-c79f-40a0-b99e-ed8d98f5b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8f989-2542-49cb-abed-d26db713e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DE" ma:index="20" nillable="true" ma:displayName="CODE" ma:description="If the charge has funding, assign when reporting please" ma:format="Dropdown" ma:internalName="COD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fdf3de6-84b7-413a-9ecb-d965b7cca5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be964-c79f-40a0-b99e-ed8d98f5b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f91e434-dc7b-4908-a8ca-99dbd5fe9115}" ma:internalName="TaxCatchAll" ma:showField="CatchAllData" ma:web="6ffbe964-c79f-40a0-b99e-ed8d98f5b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fbe964-c79f-40a0-b99e-ed8d98f5b07e"/>
    <lcf76f155ced4ddcb4097134ff3c332f xmlns="5b08f989-2542-49cb-abed-d26db713e209">
      <Terms xmlns="http://schemas.microsoft.com/office/infopath/2007/PartnerControls"/>
    </lcf76f155ced4ddcb4097134ff3c332f>
    <CODE xmlns="5b08f989-2542-49cb-abed-d26db713e209" xsi:nil="true"/>
  </documentManagement>
</p:properties>
</file>

<file path=customXml/itemProps1.xml><?xml version="1.0" encoding="utf-8"?>
<ds:datastoreItem xmlns:ds="http://schemas.openxmlformats.org/officeDocument/2006/customXml" ds:itemID="{5205F8B1-0FBF-4F62-AA4B-EE34FF637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8f989-2542-49cb-abed-d26db713e209"/>
    <ds:schemaRef ds:uri="6ffbe964-c79f-40a0-b99e-ed8d98f5b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0C98C2-790B-4897-84DD-6CD1849C0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A9D512-E59C-4989-9474-DCBB21ED4479}">
  <ds:schemaRefs>
    <ds:schemaRef ds:uri="http://schemas.microsoft.com/office/2006/metadata/properties"/>
    <ds:schemaRef ds:uri="http://schemas.microsoft.com/office/infopath/2007/PartnerControls"/>
    <ds:schemaRef ds:uri="6ffbe964-c79f-40a0-b99e-ed8d98f5b07e"/>
    <ds:schemaRef ds:uri="5b08f989-2542-49cb-abed-d26db713e2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City-Commission-Proclamaion-Template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McVey</dc:creator>
  <cp:lastModifiedBy>Lina McVey</cp:lastModifiedBy>
  <cp:revision>1</cp:revision>
  <dcterms:created xsi:type="dcterms:W3CDTF">2026-02-23T22:23:00Z</dcterms:created>
  <dcterms:modified xsi:type="dcterms:W3CDTF">2026-02-23T22:23:00Z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LastSaved">
    <vt:filetime>2025-11-25T00:00:00Z</vt:filetime>
  </property>
  <property fmtid="{D5CDD505-2E9C-101B-9397-08002B2CF9AE}" pid="4" name="ContentTypeId">
    <vt:lpwstr>0x01010005597F1E22156B49BCAB79E166DE7662</vt:lpwstr>
  </property>
  <property fmtid="{D5CDD505-2E9C-101B-9397-08002B2CF9AE}" pid="5" name="MediaServiceImageTags">
    <vt:lpwstr/>
  </property>
</Properties>
</file>